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0A" w:rsidRPr="0023201D" w:rsidRDefault="001664BF" w:rsidP="00F20EBB">
      <w:pPr>
        <w:tabs>
          <w:tab w:val="left" w:pos="4536"/>
        </w:tabs>
        <w:spacing w:before="600"/>
        <w:jc w:val="center"/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EC6637" wp14:editId="6E1A0812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2603500" cy="1404620"/>
                <wp:effectExtent l="0" t="0" r="2540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BF" w:rsidRPr="004B59A1" w:rsidRDefault="001664BF" w:rsidP="001664BF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ราชการ (คำสั่ง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มอบอำนาจ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C663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3.8pt;margin-top:-27.05pt;width:20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">
                <v:textbox style="mso-fit-shape-to-text:t">
                  <w:txbxContent>
                    <w:p w:rsidR="001664BF" w:rsidRPr="004B59A1" w:rsidRDefault="001664BF" w:rsidP="001664BF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ราชการ (คำสั่ง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มอบอำนาจ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6AB" w:rsidRPr="002320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42F5BE" wp14:editId="07DA3C30">
                <wp:simplePos x="0" y="0"/>
                <wp:positionH relativeFrom="column">
                  <wp:posOffset>2064608</wp:posOffset>
                </wp:positionH>
                <wp:positionV relativeFrom="paragraph">
                  <wp:posOffset>-1258570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AB" w:rsidRPr="0023201D" w:rsidRDefault="003376AB" w:rsidP="003376A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2320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2F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55pt;margin-top:-99.1pt;width:130.5pt;height:44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yGEQIAAP4D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" filled="f" stroked="f">
                <v:textbox style="mso-fit-shape-to-text:t">
                  <w:txbxContent>
                    <w:p w:rsidR="003376AB" w:rsidRPr="0023201D" w:rsidRDefault="003376AB" w:rsidP="003376A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23201D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21F6A" w:rsidRPr="0023201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4CCC4192" wp14:editId="52FC4DD6">
            <wp:simplePos x="0" y="0"/>
            <wp:positionH relativeFrom="column">
              <wp:posOffset>2388012</wp:posOffset>
            </wp:positionH>
            <wp:positionV relativeFrom="paragraph">
              <wp:posOffset>-767080</wp:posOffset>
            </wp:positionV>
            <wp:extent cx="972185" cy="108013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97" w:rsidRPr="0023201D">
        <w:rPr>
          <w:rFonts w:ascii="TH SarabunIT๙" w:hAnsi="TH SarabunIT๙" w:cs="TH SarabunIT๙"/>
          <w:cs/>
        </w:rPr>
        <w:t>คำสั่ง(ชื่อส่วนราชการ</w:t>
      </w:r>
      <w:r w:rsidR="00C93A7A" w:rsidRPr="0023201D">
        <w:rPr>
          <w:rFonts w:ascii="TH SarabunIT๙" w:hAnsi="TH SarabunIT๙" w:cs="TH SarabunIT๙"/>
          <w:cs/>
        </w:rPr>
        <w:t>หรือคณะกรรมการ</w:t>
      </w:r>
      <w:r w:rsidR="00E80797" w:rsidRPr="0023201D">
        <w:rPr>
          <w:rFonts w:ascii="TH SarabunIT๙" w:hAnsi="TH SarabunIT๙" w:cs="TH SarabunIT๙"/>
          <w:cs/>
        </w:rPr>
        <w:t>)</w:t>
      </w:r>
      <w:r w:rsidR="003376AB" w:rsidRPr="0023201D">
        <w:rPr>
          <w:rFonts w:ascii="TH SarabunIT๙" w:hAnsi="TH SarabunIT๙" w:cs="TH SarabunIT๙"/>
          <w:noProof/>
        </w:rPr>
        <w:t xml:space="preserve"> </w:t>
      </w:r>
    </w:p>
    <w:p w:rsidR="00D30D15" w:rsidRPr="0023201D" w:rsidRDefault="00A6310A" w:rsidP="008141B6">
      <w:pPr>
        <w:tabs>
          <w:tab w:val="left" w:pos="4536"/>
        </w:tabs>
        <w:jc w:val="center"/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cs/>
        </w:rPr>
        <w:t>ที่</w:t>
      </w:r>
      <w:r w:rsidR="002A06C8" w:rsidRPr="0023201D">
        <w:rPr>
          <w:rFonts w:ascii="TH SarabunIT๙" w:hAnsi="TH SarabunIT๙" w:cs="TH SarabunIT๙"/>
          <w:cs/>
        </w:rPr>
        <w:t xml:space="preserve"> </w:t>
      </w:r>
      <w:r w:rsidR="005A1DF1" w:rsidRPr="0023201D">
        <w:rPr>
          <w:rFonts w:ascii="TH SarabunIT๙" w:hAnsi="TH SarabunIT๙" w:cs="TH SarabunIT๙"/>
          <w:cs/>
        </w:rPr>
        <w:t xml:space="preserve">   </w:t>
      </w:r>
      <w:r w:rsidR="00894AB1" w:rsidRPr="0023201D">
        <w:rPr>
          <w:rFonts w:ascii="TH SarabunIT๙" w:hAnsi="TH SarabunIT๙" w:cs="TH SarabunIT๙"/>
          <w:cs/>
        </w:rPr>
        <w:t xml:space="preserve">  </w:t>
      </w:r>
      <w:r w:rsidR="005A1DF1" w:rsidRPr="0023201D">
        <w:rPr>
          <w:rFonts w:ascii="TH SarabunIT๙" w:hAnsi="TH SarabunIT๙" w:cs="TH SarabunIT๙"/>
          <w:cs/>
        </w:rPr>
        <w:t xml:space="preserve"> </w:t>
      </w:r>
      <w:r w:rsidRPr="0023201D">
        <w:rPr>
          <w:rFonts w:ascii="TH SarabunIT๙" w:hAnsi="TH SarabunIT๙" w:cs="TH SarabunIT๙"/>
          <w:cs/>
        </w:rPr>
        <w:t>/</w:t>
      </w:r>
    </w:p>
    <w:p w:rsidR="003A19C2" w:rsidRPr="0023201D" w:rsidRDefault="003A19C2" w:rsidP="003A19C2">
      <w:pPr>
        <w:jc w:val="center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กกกกกกกกกกกกกกกกกกกกกกกกกกกกกกกกกกกกกกกกกกกกกกกกกกกกกกกกกกกกก</w:t>
      </w:r>
    </w:p>
    <w:p w:rsidR="003A19C2" w:rsidRPr="0023201D" w:rsidRDefault="003A19C2" w:rsidP="003A19C2">
      <w:pPr>
        <w:tabs>
          <w:tab w:val="left" w:pos="1036"/>
        </w:tabs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</w:t>
      </w:r>
    </w:p>
    <w:p w:rsidR="000E1F35" w:rsidRPr="0023201D" w:rsidRDefault="00445741" w:rsidP="000E1F35">
      <w:pPr>
        <w:jc w:val="center"/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140970</wp:posOffset>
                </wp:positionV>
                <wp:extent cx="1609725" cy="0"/>
                <wp:effectExtent l="0" t="0" r="9525" b="1905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DF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65.25pt;margin-top:11.1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"/>
            </w:pict>
          </mc:Fallback>
        </mc:AlternateContent>
      </w:r>
    </w:p>
    <w:p w:rsidR="00D30D15" w:rsidRPr="0023201D" w:rsidRDefault="00481BEA" w:rsidP="00894AB1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</w:t>
      </w:r>
      <w:r w:rsidR="001B19E2" w:rsidRPr="0023201D">
        <w:rPr>
          <w:rFonts w:ascii="TH SarabunIT๙" w:hAnsi="TH SarabunIT๙" w:cs="TH SarabunIT๙"/>
          <w:cs/>
        </w:rPr>
        <w:t>กกกกกกกกกกกกกกกกกกกกก</w:t>
      </w:r>
      <w:r w:rsidR="00F06E8F" w:rsidRPr="0023201D">
        <w:rPr>
          <w:rFonts w:ascii="TH SarabunIT๙" w:hAnsi="TH SarabunIT๙" w:cs="TH SarabunIT๙"/>
          <w:cs/>
        </w:rPr>
        <w:br/>
      </w:r>
      <w:r w:rsidR="001B19E2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t>กกกกกกกกกกกกกกกกกกกกกกก</w:t>
      </w:r>
      <w:r w:rsidR="00F06E8F" w:rsidRPr="0023201D">
        <w:rPr>
          <w:rFonts w:ascii="TH SarabunIT๙" w:hAnsi="TH SarabunIT๙" w:cs="TH SarabunIT๙"/>
          <w:cs/>
        </w:rPr>
        <w:br/>
      </w:r>
      <w:r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</w:t>
      </w:r>
    </w:p>
    <w:p w:rsidR="00D30D15" w:rsidRPr="0023201D" w:rsidRDefault="00F06E8F" w:rsidP="00F91C4A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  <w:t>๑.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br/>
        <w:t>กกกกกกกกกกกกกกก</w:t>
      </w:r>
      <w:r w:rsidR="00481BEA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br/>
      </w:r>
      <w:r w:rsidR="00481BEA" w:rsidRPr="0023201D">
        <w:rPr>
          <w:rFonts w:ascii="TH SarabunIT๙" w:hAnsi="TH SarabunIT๙" w:cs="TH SarabunIT๙"/>
          <w:cs/>
        </w:rPr>
        <w:t>กกกกกก</w:t>
      </w:r>
      <w:r w:rsidR="003673F5" w:rsidRPr="0023201D">
        <w:rPr>
          <w:rFonts w:ascii="TH SarabunIT๙" w:hAnsi="TH SarabunIT๙" w:cs="TH SarabunIT๙"/>
          <w:cs/>
        </w:rPr>
        <w:t>กกกกกกกกก</w:t>
      </w:r>
      <w:r w:rsidRPr="0023201D">
        <w:rPr>
          <w:rFonts w:ascii="TH SarabunIT๙" w:hAnsi="TH SarabunIT๙" w:cs="TH SarabunIT๙"/>
          <w:cs/>
        </w:rPr>
        <w:t>กกก</w:t>
      </w:r>
      <w:r w:rsidR="003673F5" w:rsidRPr="0023201D">
        <w:rPr>
          <w:rFonts w:ascii="TH SarabunIT๙" w:hAnsi="TH SarabunIT๙" w:cs="TH SarabunIT๙"/>
          <w:cs/>
        </w:rPr>
        <w:t>กกกกกกกกกกกกกกกกกกกก</w:t>
      </w:r>
    </w:p>
    <w:p w:rsidR="003376AB" w:rsidRPr="0023201D" w:rsidRDefault="00F06E8F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5A1DF1" w:rsidRPr="0023201D">
        <w:rPr>
          <w:rFonts w:ascii="TH SarabunIT๙" w:hAnsi="TH SarabunIT๙" w:cs="TH SarabunIT๙"/>
          <w:cs/>
        </w:rPr>
        <w:t>๑.๑</w:t>
      </w:r>
      <w:r w:rsidRPr="0023201D">
        <w:rPr>
          <w:rFonts w:ascii="TH SarabunIT๙" w:hAnsi="TH SarabunIT๙" w:cs="TH SarabunIT๙"/>
          <w:cs/>
        </w:rPr>
        <w:tab/>
      </w:r>
      <w:r w:rsidR="00481BEA" w:rsidRPr="0023201D">
        <w:rPr>
          <w:rFonts w:ascii="TH SarabunIT๙" w:hAnsi="TH SarabunIT๙" w:cs="TH SarabunIT๙"/>
          <w:cs/>
        </w:rPr>
        <w:t>ก</w:t>
      </w:r>
      <w:r w:rsidR="005A1DF1" w:rsidRPr="0023201D">
        <w:rPr>
          <w:rFonts w:ascii="TH SarabunIT๙" w:hAnsi="TH SarabunIT๙" w:cs="TH SarabunIT๙"/>
          <w:cs/>
        </w:rPr>
        <w:t>กกกกกกกก</w:t>
      </w:r>
      <w:r w:rsidR="008C5661" w:rsidRPr="0023201D">
        <w:rPr>
          <w:rFonts w:ascii="TH SarabunIT๙" w:hAnsi="TH SarabunIT๙" w:cs="TH SarabunIT๙"/>
          <w:cs/>
        </w:rPr>
        <w:t>กก</w:t>
      </w:r>
      <w:r w:rsidR="00481BEA" w:rsidRPr="0023201D">
        <w:rPr>
          <w:rFonts w:ascii="TH SarabunIT๙" w:hAnsi="TH SarabunIT๙" w:cs="TH SarabunIT๙"/>
          <w:cs/>
        </w:rPr>
        <w:t>กกกกกกกกก</w:t>
      </w:r>
      <w:r w:rsidRPr="0023201D">
        <w:rPr>
          <w:rFonts w:ascii="TH SarabunIT๙" w:hAnsi="TH SarabunIT๙" w:cs="TH SarabunIT๙"/>
          <w:cs/>
        </w:rPr>
        <w:t>กกกกกกกกกกกกก</w:t>
      </w:r>
      <w:r w:rsidR="00481BEA" w:rsidRPr="0023201D">
        <w:rPr>
          <w:rFonts w:ascii="TH SarabunIT๙" w:hAnsi="TH SarabunIT๙" w:cs="TH SarabunIT๙"/>
          <w:cs/>
        </w:rPr>
        <w:t>กกกกกก</w:t>
      </w:r>
      <w:r w:rsidR="003376AB" w:rsidRPr="0023201D">
        <w:rPr>
          <w:rFonts w:ascii="TH SarabunIT๙" w:hAnsi="TH SarabunIT๙" w:cs="TH SarabunIT๙"/>
          <w:cs/>
        </w:rPr>
        <w:t>ก</w:t>
      </w:r>
      <w:r w:rsidR="00481BEA" w:rsidRPr="0023201D">
        <w:rPr>
          <w:rFonts w:ascii="TH SarabunIT๙" w:hAnsi="TH SarabunIT๙" w:cs="TH SarabunIT๙"/>
          <w:cs/>
        </w:rPr>
        <w:t>กกกก</w:t>
      </w:r>
    </w:p>
    <w:p w:rsidR="003376AB" w:rsidRPr="0023201D" w:rsidRDefault="00F06E8F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5A1DF1" w:rsidRPr="0023201D">
        <w:rPr>
          <w:rFonts w:ascii="TH SarabunIT๙" w:hAnsi="TH SarabunIT๙" w:cs="TH SarabunIT๙"/>
          <w:cs/>
        </w:rPr>
        <w:t>๑.๒</w:t>
      </w:r>
      <w:r w:rsidR="005A1DF1" w:rsidRPr="0023201D">
        <w:rPr>
          <w:rFonts w:ascii="TH SarabunIT๙" w:hAnsi="TH SarabunIT๙" w:cs="TH SarabunIT๙"/>
          <w:cs/>
        </w:rPr>
        <w:tab/>
        <w:t>กกกกกกกกก</w:t>
      </w:r>
      <w:r w:rsidR="00481BEA" w:rsidRPr="0023201D">
        <w:rPr>
          <w:rFonts w:ascii="TH SarabunIT๙" w:hAnsi="TH SarabunIT๙" w:cs="TH SarabunIT๙"/>
          <w:cs/>
        </w:rPr>
        <w:t>กกกกกกกกกกกก</w:t>
      </w:r>
      <w:r w:rsidRPr="0023201D">
        <w:rPr>
          <w:rFonts w:ascii="TH SarabunIT๙" w:hAnsi="TH SarabunIT๙" w:cs="TH SarabunIT๙"/>
          <w:cs/>
        </w:rPr>
        <w:t>กกกกกกกกกกกก</w:t>
      </w:r>
      <w:r w:rsidR="00481BEA" w:rsidRPr="0023201D">
        <w:rPr>
          <w:rFonts w:ascii="TH SarabunIT๙" w:hAnsi="TH SarabunIT๙" w:cs="TH SarabunIT๙"/>
          <w:cs/>
        </w:rPr>
        <w:t>กกกกกกกกก</w:t>
      </w:r>
      <w:r w:rsidR="003376AB" w:rsidRPr="0023201D">
        <w:rPr>
          <w:rFonts w:ascii="TH SarabunIT๙" w:hAnsi="TH SarabunIT๙" w:cs="TH SarabunIT๙"/>
          <w:cs/>
        </w:rPr>
        <w:t>ก</w:t>
      </w:r>
      <w:r w:rsidR="00481BEA" w:rsidRPr="0023201D">
        <w:rPr>
          <w:rFonts w:ascii="TH SarabunIT๙" w:hAnsi="TH SarabunIT๙" w:cs="TH SarabunIT๙"/>
          <w:cs/>
        </w:rPr>
        <w:t>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๑.๓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๑.๔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๑.๕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๑.๖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๑.๗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๑.๘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๑.๙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394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  <w:t>๑.๑๐</w:t>
      </w:r>
      <w:r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="00E57E69" w:rsidRPr="0023201D">
        <w:rPr>
          <w:rFonts w:ascii="TH SarabunIT๙" w:hAnsi="TH SarabunIT๙" w:cs="TH SarabunIT๙"/>
          <w:cs/>
        </w:rPr>
        <w:t>๒</w:t>
      </w:r>
      <w:r w:rsidR="003673F5" w:rsidRPr="0023201D">
        <w:rPr>
          <w:rFonts w:ascii="TH SarabunIT๙" w:hAnsi="TH SarabunIT๙" w:cs="TH SarabunIT๙"/>
          <w:cs/>
        </w:rPr>
        <w:t>.</w:t>
      </w:r>
      <w:r w:rsidR="003673F5"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br/>
        <w:t>ก</w:t>
      </w:r>
      <w:r w:rsidR="003673F5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</w:t>
      </w:r>
      <w:r w:rsidR="00F90031" w:rsidRPr="0023201D">
        <w:rPr>
          <w:rFonts w:ascii="TH SarabunIT๙" w:hAnsi="TH SarabunIT๙" w:cs="TH SarabunIT๙"/>
          <w:cs/>
        </w:rPr>
        <w:t>กกกกกกกกกก</w:t>
      </w:r>
      <w:r w:rsidRPr="0023201D">
        <w:rPr>
          <w:rFonts w:ascii="TH SarabunIT๙" w:hAnsi="TH SarabunIT๙" w:cs="TH SarabunIT๙"/>
          <w:cs/>
        </w:rPr>
        <w:br/>
      </w:r>
      <w:r w:rsidR="005E001F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5E001F" w:rsidRPr="0023201D">
        <w:rPr>
          <w:rFonts w:ascii="TH SarabunIT๙" w:hAnsi="TH SarabunIT๙" w:cs="TH SarabunIT๙"/>
          <w:cs/>
        </w:rPr>
        <w:br/>
      </w:r>
      <w:r w:rsidR="00F90031" w:rsidRPr="0023201D">
        <w:rPr>
          <w:rFonts w:ascii="TH SarabunIT๙" w:hAnsi="TH SarabunIT๙" w:cs="TH SarabunIT๙"/>
          <w:cs/>
        </w:rPr>
        <w:t>กกกกกกกกกกกกกกกกกกกกกกกกกกกก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5A1DF1" w:rsidRPr="0023201D">
        <w:rPr>
          <w:rFonts w:ascii="TH SarabunIT๙" w:hAnsi="TH SarabunIT๙" w:cs="TH SarabunIT๙"/>
          <w:cs/>
        </w:rPr>
        <w:t>๒.๑</w:t>
      </w:r>
      <w:r w:rsidR="005A1DF1" w:rsidRPr="0023201D">
        <w:rPr>
          <w:rFonts w:ascii="TH SarabunIT๙" w:hAnsi="TH SarabunIT๙" w:cs="TH SarabunIT๙"/>
        </w:rPr>
        <w:tab/>
      </w:r>
      <w:r w:rsidR="005A1DF1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</w:t>
      </w:r>
      <w:r w:rsidR="00F20EBB" w:rsidRPr="0023201D">
        <w:rPr>
          <w:rFonts w:ascii="TH SarabunIT๙" w:hAnsi="TH SarabunIT๙" w:cs="TH SarabunIT๙"/>
          <w:cs/>
        </w:rPr>
        <w:t>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๒.๒</w:t>
      </w:r>
      <w:r w:rsidR="00EA2CD4"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๒.๓</w:t>
      </w:r>
      <w:r w:rsidR="00EA2CD4"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๒.๔</w:t>
      </w:r>
      <w:r w:rsidR="005A1DF1" w:rsidRPr="0023201D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</w:t>
      </w:r>
      <w:r w:rsidR="00F20EBB" w:rsidRPr="0023201D">
        <w:rPr>
          <w:rFonts w:ascii="TH SarabunIT๙" w:hAnsi="TH SarabunIT๙" w:cs="TH SarabunIT๙"/>
          <w:cs/>
        </w:rPr>
        <w:t>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๒.๔.๑</w:t>
      </w:r>
      <w:r w:rsidRPr="0023201D">
        <w:rPr>
          <w:rFonts w:ascii="TH SarabunIT๙" w:hAnsi="TH SarabunIT๙" w:cs="TH SarabunIT๙"/>
          <w:cs/>
        </w:rPr>
        <w:tab/>
      </w:r>
      <w:r w:rsidR="005A1DF1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br/>
      </w:r>
      <w:r w:rsidR="005A1DF1" w:rsidRPr="0023201D">
        <w:rPr>
          <w:rFonts w:ascii="TH SarabunIT๙" w:hAnsi="TH SarabunIT๙" w:cs="TH SarabunIT๙"/>
          <w:cs/>
        </w:rPr>
        <w:t>กกกก</w:t>
      </w:r>
      <w:r w:rsidR="00F20EBB" w:rsidRPr="0023201D">
        <w:rPr>
          <w:rFonts w:ascii="TH SarabunIT๙" w:hAnsi="TH SarabunIT๙" w:cs="TH SarabunIT๙"/>
          <w:cs/>
        </w:rPr>
        <w:t>กกกกก</w:t>
      </w:r>
      <w:r w:rsidR="003673F5" w:rsidRPr="0023201D">
        <w:rPr>
          <w:rFonts w:ascii="TH SarabunIT๙" w:hAnsi="TH SarabunIT๙" w:cs="TH SarabunIT๙"/>
          <w:cs/>
        </w:rPr>
        <w:t>กกกกกกกกกกกกกกกกกก</w:t>
      </w:r>
    </w:p>
    <w:p w:rsidR="003376AB" w:rsidRPr="0023201D" w:rsidRDefault="003376AB" w:rsidP="00F91C4A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๒.๔.๒</w:t>
      </w:r>
      <w:r w:rsidR="00F20EBB" w:rsidRPr="0023201D">
        <w:rPr>
          <w:rFonts w:ascii="TH SarabunIT๙" w:hAnsi="TH SarabunIT๙" w:cs="TH SarabunIT๙"/>
          <w:cs/>
        </w:rPr>
        <w:tab/>
      </w:r>
      <w:r w:rsidR="00EA2CD4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</w:t>
      </w:r>
      <w:r w:rsidRPr="0023201D">
        <w:rPr>
          <w:rFonts w:ascii="TH SarabunIT๙" w:hAnsi="TH SarabunIT๙" w:cs="TH SarabunIT๙"/>
          <w:cs/>
        </w:rPr>
        <w:br/>
      </w:r>
      <w:r w:rsidR="00EA2CD4" w:rsidRPr="0023201D">
        <w:rPr>
          <w:rFonts w:ascii="TH SarabunIT๙" w:hAnsi="TH SarabunIT๙" w:cs="TH SarabunIT๙"/>
          <w:cs/>
        </w:rPr>
        <w:t>กกกกกกกกกกกกกกกก</w:t>
      </w:r>
      <w:r w:rsidR="00F20EBB" w:rsidRPr="0023201D">
        <w:rPr>
          <w:rFonts w:ascii="TH SarabunIT๙" w:hAnsi="TH SarabunIT๙" w:cs="TH SarabunIT๙"/>
          <w:cs/>
        </w:rPr>
        <w:t>ก</w:t>
      </w:r>
      <w:r w:rsidR="003673F5" w:rsidRPr="0023201D">
        <w:rPr>
          <w:rFonts w:ascii="TH SarabunIT๙" w:hAnsi="TH SarabunIT๙" w:cs="TH SarabunIT๙"/>
          <w:cs/>
        </w:rPr>
        <w:t>กกกกกกกกกก</w:t>
      </w:r>
    </w:p>
    <w:p w:rsidR="005E001F" w:rsidRPr="0023201D" w:rsidRDefault="005E001F" w:rsidP="001B19E2">
      <w:pPr>
        <w:ind w:firstLine="7371"/>
        <w:jc w:val="right"/>
        <w:rPr>
          <w:rFonts w:ascii="TH SarabunIT๙" w:hAnsi="TH SarabunIT๙" w:cs="TH SarabunIT๙"/>
        </w:rPr>
      </w:pPr>
    </w:p>
    <w:p w:rsidR="00FD1DBB" w:rsidRPr="0023201D" w:rsidRDefault="00FD1DBB" w:rsidP="001B19E2">
      <w:pPr>
        <w:ind w:firstLine="7371"/>
        <w:jc w:val="right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 xml:space="preserve">๓.  </w:t>
      </w:r>
      <w:r w:rsidR="008C5661" w:rsidRPr="0023201D">
        <w:rPr>
          <w:rFonts w:ascii="TH SarabunIT๙" w:hAnsi="TH SarabunIT๙" w:cs="TH SarabunIT๙"/>
          <w:cs/>
        </w:rPr>
        <w:t>กกกกกกก</w:t>
      </w:r>
      <w:r w:rsidRPr="0023201D">
        <w:rPr>
          <w:rFonts w:ascii="TH SarabunIT๙" w:hAnsi="TH SarabunIT๙" w:cs="TH SarabunIT๙"/>
          <w:cs/>
        </w:rPr>
        <w:t>...</w:t>
      </w:r>
    </w:p>
    <w:p w:rsidR="005B4416" w:rsidRPr="0023201D" w:rsidRDefault="003376AB" w:rsidP="00F91C4A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cs/>
        </w:rPr>
        <w:lastRenderedPageBreak/>
        <w:tab/>
      </w:r>
      <w:r w:rsidR="005A1DF1" w:rsidRPr="0023201D">
        <w:rPr>
          <w:rFonts w:ascii="TH SarabunIT๙" w:hAnsi="TH SarabunIT๙" w:cs="TH SarabunIT๙"/>
          <w:cs/>
        </w:rPr>
        <w:t>๓.</w:t>
      </w:r>
      <w:r w:rsidRPr="0023201D">
        <w:rPr>
          <w:rFonts w:ascii="TH SarabunIT๙" w:hAnsi="TH SarabunIT๙" w:cs="TH SarabunIT๙"/>
          <w:cs/>
        </w:rPr>
        <w:tab/>
      </w:r>
      <w:r w:rsidR="008C5661" w:rsidRPr="0023201D">
        <w:rPr>
          <w:rFonts w:ascii="TH SarabunIT๙" w:hAnsi="TH SarabunIT๙" w:cs="TH SarabunIT๙"/>
          <w:cs/>
        </w:rPr>
        <w:t>ก</w:t>
      </w:r>
      <w:r w:rsidRPr="0023201D">
        <w:rPr>
          <w:rFonts w:ascii="TH SarabunIT๙" w:hAnsi="TH SarabunIT๙" w:cs="TH SarabunIT๙"/>
          <w:cs/>
        </w:rPr>
        <w:t>ก</w:t>
      </w:r>
      <w:r w:rsidR="008C5661" w:rsidRPr="0023201D">
        <w:rPr>
          <w:rFonts w:ascii="TH SarabunIT๙" w:hAnsi="TH SarabunIT๙" w:cs="TH SarabunIT๙"/>
          <w:cs/>
        </w:rPr>
        <w:t>ก</w:t>
      </w:r>
      <w:r w:rsidR="003673F5" w:rsidRPr="0023201D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8C5661" w:rsidRPr="0023201D">
        <w:rPr>
          <w:rFonts w:ascii="TH SarabunIT๙" w:hAnsi="TH SarabunIT๙" w:cs="TH SarabunIT๙"/>
          <w:cs/>
        </w:rPr>
        <w:t>กกกกก</w:t>
      </w:r>
      <w:r w:rsidR="003673F5" w:rsidRPr="0023201D">
        <w:rPr>
          <w:rFonts w:ascii="TH SarabunIT๙" w:hAnsi="TH SarabunIT๙" w:cs="TH SarabunIT๙"/>
          <w:cs/>
        </w:rPr>
        <w:t>กกกกกกกกกกกกกกกกกกกกกก</w:t>
      </w:r>
    </w:p>
    <w:p w:rsidR="00D30D15" w:rsidRPr="0023201D" w:rsidRDefault="0070403E" w:rsidP="005B4416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713745" w:rsidRPr="0023201D" w:rsidRDefault="00713745" w:rsidP="00713745">
      <w:pPr>
        <w:spacing w:before="240"/>
        <w:ind w:firstLine="2835"/>
        <w:rPr>
          <w:rFonts w:ascii="TH SarabunIT๙" w:hAnsi="TH SarabunIT๙" w:cs="TH SarabunIT๙"/>
          <w:cs/>
        </w:rPr>
      </w:pPr>
      <w:r w:rsidRPr="0023201D">
        <w:rPr>
          <w:rFonts w:ascii="TH SarabunIT๙" w:hAnsi="TH SarabunIT๙" w:cs="TH SarabunIT๙"/>
          <w:cs/>
        </w:rPr>
        <w:t>สั่ง  ณ  วันที่          มกราคม  พ.ศ.๒๕</w:t>
      </w:r>
      <w:r w:rsidR="0023201D">
        <w:rPr>
          <w:rFonts w:ascii="TH SarabunIT๙" w:hAnsi="TH SarabunIT๙" w:cs="TH SarabunIT๙" w:hint="cs"/>
          <w:cs/>
        </w:rPr>
        <w:t>...........</w:t>
      </w:r>
    </w:p>
    <w:p w:rsidR="00713745" w:rsidRPr="0023201D" w:rsidRDefault="00713745" w:rsidP="00713745">
      <w:pPr>
        <w:spacing w:before="240"/>
        <w:ind w:firstLine="4536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  <w:cs/>
        </w:rPr>
        <w:t xml:space="preserve">รับคำสั่ง </w:t>
      </w:r>
      <w:r w:rsidR="0023201D">
        <w:rPr>
          <w:rFonts w:ascii="TH SarabunIT๙" w:hAnsi="TH SarabunIT๙" w:cs="TH SarabunIT๙" w:hint="cs"/>
          <w:cs/>
        </w:rPr>
        <w:t>ปลัด อบต.ดงลาน</w:t>
      </w:r>
    </w:p>
    <w:p w:rsidR="00713745" w:rsidRPr="0023201D" w:rsidRDefault="00713745" w:rsidP="00713745">
      <w:pPr>
        <w:ind w:firstLine="1418"/>
        <w:jc w:val="center"/>
        <w:rPr>
          <w:rFonts w:ascii="TH SarabunIT๙" w:hAnsi="TH SarabunIT๙" w:cs="TH SarabunIT๙"/>
        </w:rPr>
      </w:pPr>
    </w:p>
    <w:p w:rsidR="00713745" w:rsidRPr="0023201D" w:rsidRDefault="00713745" w:rsidP="00713745">
      <w:pPr>
        <w:ind w:firstLine="1418"/>
        <w:jc w:val="center"/>
        <w:rPr>
          <w:rFonts w:ascii="TH SarabunIT๙" w:hAnsi="TH SarabunIT๙" w:cs="TH SarabunIT๙"/>
        </w:rPr>
      </w:pPr>
    </w:p>
    <w:p w:rsidR="00713745" w:rsidRPr="0023201D" w:rsidRDefault="00713745" w:rsidP="00713745">
      <w:pPr>
        <w:ind w:right="4536"/>
        <w:jc w:val="right"/>
        <w:rPr>
          <w:rFonts w:ascii="TH SarabunIT๙" w:hAnsi="TH SarabunIT๙" w:cs="TH SarabunIT๙"/>
          <w:cs/>
        </w:rPr>
      </w:pPr>
    </w:p>
    <w:p w:rsidR="00713745" w:rsidRPr="0023201D" w:rsidRDefault="00713745" w:rsidP="0023201D">
      <w:pPr>
        <w:ind w:right="2693" w:firstLine="4536"/>
        <w:jc w:val="center"/>
        <w:rPr>
          <w:rFonts w:ascii="TH SarabunIT๙" w:hAnsi="TH SarabunIT๙" w:cs="TH SarabunIT๙"/>
        </w:rPr>
      </w:pPr>
      <w:r w:rsidRPr="0023201D">
        <w:rPr>
          <w:rFonts w:ascii="TH SarabunIT๙" w:hAnsi="TH SarabunIT๙" w:cs="TH SarabunIT๙"/>
        </w:rPr>
        <w:t>(</w:t>
      </w:r>
      <w:proofErr w:type="gramStart"/>
      <w:r w:rsidR="0023201D">
        <w:rPr>
          <w:rFonts w:ascii="TH SarabunIT๙" w:hAnsi="TH SarabunIT๙" w:cs="TH SarabunIT๙" w:hint="cs"/>
          <w:cs/>
        </w:rPr>
        <w:t>นายประวิ  ยานกาย</w:t>
      </w:r>
      <w:proofErr w:type="gramEnd"/>
      <w:r w:rsidRPr="0023201D">
        <w:rPr>
          <w:rFonts w:ascii="TH SarabunIT๙" w:hAnsi="TH SarabunIT๙" w:cs="TH SarabunIT๙"/>
          <w:cs/>
        </w:rPr>
        <w:t>)</w:t>
      </w:r>
    </w:p>
    <w:p w:rsidR="00EA6D36" w:rsidRPr="0023201D" w:rsidRDefault="00713745" w:rsidP="00255E8C">
      <w:pPr>
        <w:ind w:firstLine="1624"/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  <w:r w:rsidRPr="002320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66FAACD" wp14:editId="64F86791">
                <wp:simplePos x="0" y="0"/>
                <wp:positionH relativeFrom="column">
                  <wp:posOffset>3038475</wp:posOffset>
                </wp:positionH>
                <wp:positionV relativeFrom="page">
                  <wp:posOffset>9203055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AB" w:rsidRPr="001664BF" w:rsidRDefault="003376AB" w:rsidP="003376AB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1664BF" w:rsidRDefault="003376AB" w:rsidP="003376AB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1664BF" w:rsidRDefault="003376AB" w:rsidP="003376AB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1664BF" w:rsidRDefault="003376AB" w:rsidP="003376AB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23201D" w:rsidRPr="001664B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FAACD" id="_x0000_s1028" type="#_x0000_t202" style="position:absolute;left:0;text-align:left;margin-left:239.25pt;margin-top:724.65pt;width:251pt;height:80.2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" filled="f" stroked="f">
                <v:textbox style="mso-fit-shape-to-text:t">
                  <w:txbxContent>
                    <w:p w:rsidR="003376AB" w:rsidRPr="001664BF" w:rsidRDefault="003376AB" w:rsidP="003376AB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1664BF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1664BF" w:rsidRDefault="003376AB" w:rsidP="003376AB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1664BF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1664BF" w:rsidRDefault="003376AB" w:rsidP="003376AB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1664BF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1664BF" w:rsidRDefault="003376AB" w:rsidP="003376AB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1664BF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23201D" w:rsidRPr="001664B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3201D">
        <w:rPr>
          <w:rFonts w:ascii="TH SarabunIT๙" w:hAnsi="TH SarabunIT๙" w:cs="TH SarabunIT๙"/>
          <w:cs/>
        </w:rPr>
        <w:t>รอง</w:t>
      </w:r>
      <w:r w:rsidR="0023201D">
        <w:rPr>
          <w:rFonts w:ascii="TH SarabunIT๙" w:hAnsi="TH SarabunIT๙" w:cs="TH SarabunIT๙" w:hint="cs"/>
          <w:cs/>
        </w:rPr>
        <w:t xml:space="preserve"> ปลัด อบต.ดงลาน</w:t>
      </w:r>
    </w:p>
    <w:sectPr w:rsidR="00EA6D36" w:rsidRPr="0023201D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C57" w:rsidRDefault="00CC3C57">
      <w:r>
        <w:separator/>
      </w:r>
    </w:p>
  </w:endnote>
  <w:endnote w:type="continuationSeparator" w:id="0">
    <w:p w:rsidR="00CC3C57" w:rsidRDefault="00CC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C57" w:rsidRDefault="00CC3C57">
      <w:r>
        <w:separator/>
      </w:r>
    </w:p>
  </w:footnote>
  <w:footnote w:type="continuationSeparator" w:id="0">
    <w:p w:rsidR="00CC3C57" w:rsidRDefault="00CC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F7" w:rsidRDefault="00442FF3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E775F7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E775F7" w:rsidRDefault="00E775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F7" w:rsidRPr="003D7579" w:rsidRDefault="00E775F7" w:rsidP="003376AB">
    <w:pPr>
      <w:pStyle w:val="a7"/>
      <w:framePr w:h="392" w:hRule="exact" w:wrap="around" w:vAnchor="text" w:hAnchor="page" w:x="6014" w:y="422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206F76">
      <w:rPr>
        <w:rStyle w:val="aa"/>
        <w:rFonts w:ascii="TH SarabunPSK" w:hAnsi="TH SarabunPSK" w:cs="TH SarabunPSK"/>
        <w:noProof/>
        <w:szCs w:val="32"/>
        <w:cs/>
      </w:rPr>
      <w:t>๒</w: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E775F7" w:rsidRPr="003D7579" w:rsidRDefault="00E775F7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5A"/>
    <w:rsid w:val="00000D1B"/>
    <w:rsid w:val="00004D71"/>
    <w:rsid w:val="00015663"/>
    <w:rsid w:val="000218D2"/>
    <w:rsid w:val="00044F3A"/>
    <w:rsid w:val="00055294"/>
    <w:rsid w:val="000658E7"/>
    <w:rsid w:val="00072934"/>
    <w:rsid w:val="0007630F"/>
    <w:rsid w:val="00077F7A"/>
    <w:rsid w:val="0008090A"/>
    <w:rsid w:val="000A104D"/>
    <w:rsid w:val="000A59CE"/>
    <w:rsid w:val="000C38AE"/>
    <w:rsid w:val="000E02B8"/>
    <w:rsid w:val="000E0A20"/>
    <w:rsid w:val="000E0C8D"/>
    <w:rsid w:val="000E1F35"/>
    <w:rsid w:val="000F0ED1"/>
    <w:rsid w:val="000F200F"/>
    <w:rsid w:val="00107639"/>
    <w:rsid w:val="0011144B"/>
    <w:rsid w:val="00111B75"/>
    <w:rsid w:val="00137BB5"/>
    <w:rsid w:val="001507C4"/>
    <w:rsid w:val="001511BB"/>
    <w:rsid w:val="001664BF"/>
    <w:rsid w:val="0017018A"/>
    <w:rsid w:val="00171BD3"/>
    <w:rsid w:val="001A5805"/>
    <w:rsid w:val="001B19E2"/>
    <w:rsid w:val="001E3B4B"/>
    <w:rsid w:val="001F4450"/>
    <w:rsid w:val="001F7248"/>
    <w:rsid w:val="00201490"/>
    <w:rsid w:val="00206F76"/>
    <w:rsid w:val="0020722B"/>
    <w:rsid w:val="00226E46"/>
    <w:rsid w:val="0023201D"/>
    <w:rsid w:val="0023432B"/>
    <w:rsid w:val="00255E8C"/>
    <w:rsid w:val="002602C0"/>
    <w:rsid w:val="00262A2B"/>
    <w:rsid w:val="002722FA"/>
    <w:rsid w:val="00275574"/>
    <w:rsid w:val="002A06C8"/>
    <w:rsid w:val="002D3505"/>
    <w:rsid w:val="002D3601"/>
    <w:rsid w:val="002D5C38"/>
    <w:rsid w:val="0030148F"/>
    <w:rsid w:val="00327CE4"/>
    <w:rsid w:val="003376AB"/>
    <w:rsid w:val="00357AAB"/>
    <w:rsid w:val="00365B83"/>
    <w:rsid w:val="0036617C"/>
    <w:rsid w:val="003673F5"/>
    <w:rsid w:val="003746B4"/>
    <w:rsid w:val="003904D3"/>
    <w:rsid w:val="00396E90"/>
    <w:rsid w:val="003A19C2"/>
    <w:rsid w:val="003B3B66"/>
    <w:rsid w:val="003D5E2D"/>
    <w:rsid w:val="003D7579"/>
    <w:rsid w:val="003E457A"/>
    <w:rsid w:val="003E7B9D"/>
    <w:rsid w:val="004215A8"/>
    <w:rsid w:val="004236E5"/>
    <w:rsid w:val="00436843"/>
    <w:rsid w:val="00442FF3"/>
    <w:rsid w:val="00445741"/>
    <w:rsid w:val="00446C66"/>
    <w:rsid w:val="0046377B"/>
    <w:rsid w:val="004774B8"/>
    <w:rsid w:val="00480F3C"/>
    <w:rsid w:val="00481BEA"/>
    <w:rsid w:val="004C122C"/>
    <w:rsid w:val="004C6911"/>
    <w:rsid w:val="004D3110"/>
    <w:rsid w:val="004E0B4A"/>
    <w:rsid w:val="004F45EF"/>
    <w:rsid w:val="00516128"/>
    <w:rsid w:val="00526153"/>
    <w:rsid w:val="005356E3"/>
    <w:rsid w:val="005A1DF1"/>
    <w:rsid w:val="005B4416"/>
    <w:rsid w:val="005B4DB8"/>
    <w:rsid w:val="005B7B44"/>
    <w:rsid w:val="005D01B4"/>
    <w:rsid w:val="005E001F"/>
    <w:rsid w:val="005E1BFB"/>
    <w:rsid w:val="005F61D2"/>
    <w:rsid w:val="00604D54"/>
    <w:rsid w:val="00610D33"/>
    <w:rsid w:val="00623AA2"/>
    <w:rsid w:val="00631AE8"/>
    <w:rsid w:val="0063744A"/>
    <w:rsid w:val="0064085E"/>
    <w:rsid w:val="00643102"/>
    <w:rsid w:val="006432AF"/>
    <w:rsid w:val="00644886"/>
    <w:rsid w:val="006507AF"/>
    <w:rsid w:val="00673E89"/>
    <w:rsid w:val="00686BC7"/>
    <w:rsid w:val="006C677A"/>
    <w:rsid w:val="006F2470"/>
    <w:rsid w:val="006F3510"/>
    <w:rsid w:val="006F4001"/>
    <w:rsid w:val="006F5113"/>
    <w:rsid w:val="007024B3"/>
    <w:rsid w:val="0070403E"/>
    <w:rsid w:val="0071005C"/>
    <w:rsid w:val="00713745"/>
    <w:rsid w:val="00713A91"/>
    <w:rsid w:val="00730098"/>
    <w:rsid w:val="00740235"/>
    <w:rsid w:val="00740CF4"/>
    <w:rsid w:val="00742E5D"/>
    <w:rsid w:val="007712F1"/>
    <w:rsid w:val="007722ED"/>
    <w:rsid w:val="00793E01"/>
    <w:rsid w:val="007A044F"/>
    <w:rsid w:val="007A5C34"/>
    <w:rsid w:val="007B4992"/>
    <w:rsid w:val="00806DB2"/>
    <w:rsid w:val="008141B6"/>
    <w:rsid w:val="00857DCB"/>
    <w:rsid w:val="00891877"/>
    <w:rsid w:val="00894AB1"/>
    <w:rsid w:val="008B46E2"/>
    <w:rsid w:val="008C5661"/>
    <w:rsid w:val="008D0F0A"/>
    <w:rsid w:val="008D74DA"/>
    <w:rsid w:val="008E3067"/>
    <w:rsid w:val="008E3F4E"/>
    <w:rsid w:val="008F3F1C"/>
    <w:rsid w:val="00901FFB"/>
    <w:rsid w:val="00902F5A"/>
    <w:rsid w:val="009274FC"/>
    <w:rsid w:val="009716D7"/>
    <w:rsid w:val="00973964"/>
    <w:rsid w:val="00995E35"/>
    <w:rsid w:val="009A0388"/>
    <w:rsid w:val="009B3D79"/>
    <w:rsid w:val="009B5BC4"/>
    <w:rsid w:val="009C14FC"/>
    <w:rsid w:val="009C441B"/>
    <w:rsid w:val="009C68A5"/>
    <w:rsid w:val="009D06E5"/>
    <w:rsid w:val="009D3229"/>
    <w:rsid w:val="009E0257"/>
    <w:rsid w:val="00A12C49"/>
    <w:rsid w:val="00A13CEF"/>
    <w:rsid w:val="00A17247"/>
    <w:rsid w:val="00A31BA0"/>
    <w:rsid w:val="00A41A37"/>
    <w:rsid w:val="00A47B5A"/>
    <w:rsid w:val="00A546D6"/>
    <w:rsid w:val="00A6310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03F99"/>
    <w:rsid w:val="00B120AF"/>
    <w:rsid w:val="00B20E87"/>
    <w:rsid w:val="00B43993"/>
    <w:rsid w:val="00B4742E"/>
    <w:rsid w:val="00B64150"/>
    <w:rsid w:val="00B7265E"/>
    <w:rsid w:val="00B72A15"/>
    <w:rsid w:val="00B73F85"/>
    <w:rsid w:val="00B807A3"/>
    <w:rsid w:val="00B83D63"/>
    <w:rsid w:val="00B8536A"/>
    <w:rsid w:val="00BC5479"/>
    <w:rsid w:val="00BF6415"/>
    <w:rsid w:val="00C10A6A"/>
    <w:rsid w:val="00C11401"/>
    <w:rsid w:val="00C135DC"/>
    <w:rsid w:val="00C13F64"/>
    <w:rsid w:val="00C23109"/>
    <w:rsid w:val="00C93A7A"/>
    <w:rsid w:val="00C94254"/>
    <w:rsid w:val="00C96B23"/>
    <w:rsid w:val="00C97E19"/>
    <w:rsid w:val="00CB2F49"/>
    <w:rsid w:val="00CC3C57"/>
    <w:rsid w:val="00CC775D"/>
    <w:rsid w:val="00CD282D"/>
    <w:rsid w:val="00CF010E"/>
    <w:rsid w:val="00CF1BCA"/>
    <w:rsid w:val="00D0423F"/>
    <w:rsid w:val="00D04717"/>
    <w:rsid w:val="00D05E5C"/>
    <w:rsid w:val="00D06744"/>
    <w:rsid w:val="00D10747"/>
    <w:rsid w:val="00D14947"/>
    <w:rsid w:val="00D17CFB"/>
    <w:rsid w:val="00D30D15"/>
    <w:rsid w:val="00D33C0B"/>
    <w:rsid w:val="00D377AB"/>
    <w:rsid w:val="00D40C6D"/>
    <w:rsid w:val="00D431D4"/>
    <w:rsid w:val="00D5260E"/>
    <w:rsid w:val="00D64A49"/>
    <w:rsid w:val="00D72744"/>
    <w:rsid w:val="00D72D0F"/>
    <w:rsid w:val="00D75088"/>
    <w:rsid w:val="00D75C94"/>
    <w:rsid w:val="00D761ED"/>
    <w:rsid w:val="00D810AD"/>
    <w:rsid w:val="00D90F4A"/>
    <w:rsid w:val="00DC0B97"/>
    <w:rsid w:val="00DF08EF"/>
    <w:rsid w:val="00E3176A"/>
    <w:rsid w:val="00E4103C"/>
    <w:rsid w:val="00E42A79"/>
    <w:rsid w:val="00E57E69"/>
    <w:rsid w:val="00E77093"/>
    <w:rsid w:val="00E775F7"/>
    <w:rsid w:val="00E80797"/>
    <w:rsid w:val="00E950D8"/>
    <w:rsid w:val="00EA2CD4"/>
    <w:rsid w:val="00EA6D36"/>
    <w:rsid w:val="00EE08E6"/>
    <w:rsid w:val="00EE45AC"/>
    <w:rsid w:val="00F06E8F"/>
    <w:rsid w:val="00F1291B"/>
    <w:rsid w:val="00F20EBB"/>
    <w:rsid w:val="00F21F6A"/>
    <w:rsid w:val="00F225B4"/>
    <w:rsid w:val="00F3448F"/>
    <w:rsid w:val="00F75320"/>
    <w:rsid w:val="00F75A19"/>
    <w:rsid w:val="00F90031"/>
    <w:rsid w:val="00F91C4A"/>
    <w:rsid w:val="00FB2EC8"/>
    <w:rsid w:val="00FB4F44"/>
    <w:rsid w:val="00FC05F0"/>
    <w:rsid w:val="00FD1DBB"/>
    <w:rsid w:val="00FE0E4F"/>
    <w:rsid w:val="00FE1920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34EC8"/>
  <w15:docId w15:val="{702EEA29-58DF-4103-AA47-3AC4B36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F99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03F99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03F99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F99"/>
    <w:pPr>
      <w:spacing w:before="120"/>
      <w:ind w:right="226"/>
      <w:jc w:val="both"/>
    </w:pPr>
  </w:style>
  <w:style w:type="character" w:styleId="a4">
    <w:name w:val="Hyperlink"/>
    <w:basedOn w:val="a0"/>
    <w:rsid w:val="00B03F99"/>
    <w:rPr>
      <w:color w:val="0000FF"/>
      <w:u w:val="single"/>
      <w:lang w:bidi="th-TH"/>
    </w:rPr>
  </w:style>
  <w:style w:type="paragraph" w:styleId="a5">
    <w:name w:val="Body Text Indent"/>
    <w:basedOn w:val="a"/>
    <w:rsid w:val="00B03F99"/>
    <w:pPr>
      <w:ind w:firstLine="1418"/>
    </w:pPr>
  </w:style>
  <w:style w:type="paragraph" w:styleId="20">
    <w:name w:val="Body Text Indent 2"/>
    <w:basedOn w:val="a"/>
    <w:rsid w:val="00B03F99"/>
    <w:pPr>
      <w:spacing w:before="240"/>
      <w:ind w:firstLine="1440"/>
    </w:pPr>
  </w:style>
  <w:style w:type="paragraph" w:styleId="3">
    <w:name w:val="Body Text Indent 3"/>
    <w:basedOn w:val="a"/>
    <w:rsid w:val="00B03F99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F06E8F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D431D4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431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76AD3\&#3649;&#3610;&#3610;&#3607;&#3637;&#3656;%20&#3673;%20&#3588;&#3635;&#3626;&#3633;&#3656;&#3591;&#3607;&#3633;&#3656;&#3623;&#3652;&#3611;%20(&#3619;&#3633;&#3610;&#3588;&#3635;&#3626;&#3633;&#3656;&#359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๙ คำสั่งทั่วไป (รับคำสั่ง)</Template>
  <TotalTime>10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4</cp:revision>
  <cp:lastPrinted>2017-11-10T05:36:00Z</cp:lastPrinted>
  <dcterms:created xsi:type="dcterms:W3CDTF">2024-12-23T08:06:00Z</dcterms:created>
  <dcterms:modified xsi:type="dcterms:W3CDTF">2024-12-24T02:14:00Z</dcterms:modified>
</cp:coreProperties>
</file>